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93" w:rsidRPr="000536C3" w:rsidRDefault="00121793" w:rsidP="004A3B3D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0536C3">
            <w:rPr>
              <w:rFonts w:ascii="Times New Roman" w:hAnsi="Times New Roman"/>
              <w:b/>
              <w:sz w:val="24"/>
              <w:szCs w:val="24"/>
            </w:rPr>
            <w:t>CRAWFORD COUNTY COURT</w:t>
          </w:r>
        </w:smartTag>
      </w:smartTag>
      <w:r w:rsidRPr="000536C3">
        <w:rPr>
          <w:rFonts w:ascii="Times New Roman" w:hAnsi="Times New Roman"/>
          <w:b/>
          <w:sz w:val="24"/>
          <w:szCs w:val="24"/>
        </w:rPr>
        <w:t xml:space="preserve"> HOUSE</w:t>
      </w:r>
    </w:p>
    <w:p w:rsidR="00121793" w:rsidRDefault="00121793" w:rsidP="004A3B3D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BOOK A</w:t>
      </w:r>
      <w:r>
        <w:rPr>
          <w:rFonts w:ascii="Times New Roman" w:hAnsi="Times New Roman"/>
          <w:sz w:val="24"/>
          <w:szCs w:val="24"/>
        </w:rPr>
        <w:tab/>
        <w:t>1877</w:t>
      </w: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20"/>
      </w:tblPr>
      <w:tblGrid>
        <w:gridCol w:w="2088"/>
        <w:gridCol w:w="3060"/>
        <w:gridCol w:w="3060"/>
        <w:gridCol w:w="1368"/>
      </w:tblGrid>
      <w:tr w:rsidR="00121793" w:rsidRPr="00061C5A" w:rsidTr="00157924">
        <w:trPr>
          <w:tblHeader/>
        </w:trPr>
        <w:tc>
          <w:tcPr>
            <w:tcW w:w="2088" w:type="dxa"/>
          </w:tcPr>
          <w:p w:rsidR="00121793" w:rsidRPr="00061C5A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Year</w:t>
            </w:r>
          </w:p>
        </w:tc>
        <w:tc>
          <w:tcPr>
            <w:tcW w:w="3060" w:type="dxa"/>
          </w:tcPr>
          <w:p w:rsidR="00121793" w:rsidRPr="00061C5A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Groom (Age)</w:t>
            </w:r>
          </w:p>
        </w:tc>
        <w:tc>
          <w:tcPr>
            <w:tcW w:w="3060" w:type="dxa"/>
          </w:tcPr>
          <w:p w:rsidR="00121793" w:rsidRPr="00061C5A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Bride (Age)</w:t>
            </w:r>
          </w:p>
        </w:tc>
        <w:tc>
          <w:tcPr>
            <w:tcW w:w="1368" w:type="dxa"/>
          </w:tcPr>
          <w:p w:rsidR="00121793" w:rsidRPr="00061C5A" w:rsidRDefault="00121793" w:rsidP="000876B2">
            <w:pPr>
              <w:spacing w:before="20" w:after="20"/>
              <w:jc w:val="right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Page</w:t>
            </w:r>
          </w:p>
        </w:tc>
      </w:tr>
      <w:tr w:rsidR="00121793" w:rsidRPr="00061C5A" w:rsidTr="00157924">
        <w:tc>
          <w:tcPr>
            <w:tcW w:w="9576" w:type="dxa"/>
            <w:gridSpan w:val="4"/>
          </w:tcPr>
          <w:p w:rsidR="00121793" w:rsidRPr="00061C5A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BOOK  A</w:t>
            </w:r>
          </w:p>
        </w:tc>
      </w:tr>
      <w:tr w:rsidR="00121793" w:rsidRPr="00157924" w:rsidTr="00157924">
        <w:tc>
          <w:tcPr>
            <w:tcW w:w="2088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1879 Dec 29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1879 Mar 25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1880 Sep 23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1880 May 12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 xml:space="preserve">1848 Mar </w:t>
            </w:r>
            <w:r>
              <w:rPr>
                <w:rFonts w:ascii="Times New Roman" w:hAnsi="Times New Roman"/>
              </w:rPr>
              <w:t>0</w:t>
            </w:r>
            <w:r w:rsidRPr="00157924">
              <w:rPr>
                <w:rFonts w:ascii="Times New Roman" w:hAnsi="Times New Roman"/>
              </w:rPr>
              <w:t>8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 xml:space="preserve">1879 Nov </w:t>
            </w:r>
            <w:r>
              <w:rPr>
                <w:rFonts w:ascii="Times New Roman" w:hAnsi="Times New Roman"/>
              </w:rPr>
              <w:t>0</w:t>
            </w:r>
            <w:r w:rsidRPr="00157924">
              <w:rPr>
                <w:rFonts w:ascii="Times New Roman" w:hAnsi="Times New Roman"/>
              </w:rPr>
              <w:t>6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 xml:space="preserve">1880 Jun </w:t>
            </w:r>
            <w:r>
              <w:rPr>
                <w:rFonts w:ascii="Times New Roman" w:hAnsi="Times New Roman"/>
              </w:rPr>
              <w:t>0</w:t>
            </w:r>
            <w:r w:rsidRPr="00157924">
              <w:rPr>
                <w:rFonts w:ascii="Times New Roman" w:hAnsi="Times New Roman"/>
              </w:rPr>
              <w:t>9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 xml:space="preserve">         Oct 10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1880 Sep 15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1879 Feb 12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1878 Aug 24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1897 Aug 20</w:t>
            </w: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Bennett, Alphus (19)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Carter, John D (29)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Custin, Thomas W.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Foxx, William C. (21)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Heard, James H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Heard, Billie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Loomis, Floyd (32)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Morse, Preserved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Moss, John William (32)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Mason, William R. (37)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Patton, J. N. (40)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Taylor, Samuel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Whittington, Wm. W. (30)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Yates, Ben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Yates, Frank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Rogers, J. C. C.</w:t>
            </w: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Sarah L. Allison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N. C. Woods (18)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Susan Emma Whittington (</w:t>
            </w:r>
            <w:r>
              <w:rPr>
                <w:rFonts w:ascii="Times New Roman" w:hAnsi="Times New Roman"/>
              </w:rPr>
              <w:t>2</w:t>
            </w:r>
            <w:r w:rsidRPr="00157924">
              <w:rPr>
                <w:rFonts w:ascii="Times New Roman" w:hAnsi="Times New Roman"/>
              </w:rPr>
              <w:t>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Vinnie Chastain (19)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Martha A. Maxey (Frank C.)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Mary Wood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Fannie Strine (18)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Jane Henson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Ursula Whittington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Ellen Heith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Rebecca Dyer (32)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smartTag w:uri="urn:schemas-microsoft-com:office:smarttags" w:element="State">
              <w:smartTag w:uri="urn:schemas-microsoft-com:office:smarttags" w:element="place">
                <w:r w:rsidRPr="00157924">
                  <w:rPr>
                    <w:rFonts w:ascii="Times New Roman" w:hAnsi="Times New Roman"/>
                  </w:rPr>
                  <w:t>Missouri</w:t>
                </w:r>
              </w:smartTag>
            </w:smartTag>
            <w:r w:rsidRPr="00157924">
              <w:rPr>
                <w:rFonts w:ascii="Times New Roman" w:hAnsi="Times New Roman"/>
              </w:rPr>
              <w:t xml:space="preserve"> Dobson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Harriett Tye (23)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 xml:space="preserve">Marion </w:t>
            </w:r>
            <w:r>
              <w:rPr>
                <w:rFonts w:ascii="Times New Roman" w:hAnsi="Times New Roman"/>
              </w:rPr>
              <w:t>E</w:t>
            </w:r>
            <w:r w:rsidRPr="00157924">
              <w:rPr>
                <w:rFonts w:ascii="Times New Roman" w:hAnsi="Times New Roman"/>
              </w:rPr>
              <w:t>. Richards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Ellen xxx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Martha J. Meadors</w:t>
            </w:r>
          </w:p>
        </w:tc>
        <w:tc>
          <w:tcPr>
            <w:tcW w:w="1368" w:type="dxa"/>
          </w:tcPr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302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Pr="00157924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121793" w:rsidRPr="00061C5A" w:rsidTr="00157924">
        <w:tc>
          <w:tcPr>
            <w:tcW w:w="9576" w:type="dxa"/>
            <w:gridSpan w:val="4"/>
          </w:tcPr>
          <w:p w:rsidR="00121793" w:rsidRPr="00061C5A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BOOK  B</w:t>
            </w:r>
          </w:p>
        </w:tc>
      </w:tr>
      <w:tr w:rsidR="00121793" w:rsidRPr="00157924" w:rsidTr="00157924">
        <w:tc>
          <w:tcPr>
            <w:tcW w:w="2088" w:type="dxa"/>
          </w:tcPr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1882 May 29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1881 Feb 23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 Aug 29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1881 Nov 15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1884 Mar 17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Chastain, Andrew J.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Davidson, T. J. (34)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Dyer,  W. H. (27)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Dyer, Walter S. (23)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Dyer, Joel M. (30)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Gillenwater, Tivis (30)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Lawson, Benjamin F. (24)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Sutton, W.C. (45)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Wagner, Robert Q. (42)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Franklin Co.</w:t>
            </w: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Lizzie Young (21)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Julia C. Holly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Ella Mooney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Mary K. Raney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Elizabeth J. Hagood (26)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Margaret Doss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Nancy Ann Nealey (15)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Harriett M. Troop (34)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 xml:space="preserve">Laura E. Rogers </w:t>
            </w:r>
          </w:p>
        </w:tc>
        <w:tc>
          <w:tcPr>
            <w:tcW w:w="1368" w:type="dxa"/>
          </w:tcPr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</w:p>
          <w:p w:rsidR="00121793" w:rsidRPr="00157924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</w:tc>
      </w:tr>
      <w:tr w:rsidR="00121793" w:rsidRPr="00061C5A" w:rsidTr="00157924">
        <w:tc>
          <w:tcPr>
            <w:tcW w:w="9576" w:type="dxa"/>
            <w:gridSpan w:val="4"/>
          </w:tcPr>
          <w:p w:rsidR="00121793" w:rsidRPr="00061C5A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BOOK  C</w:t>
            </w:r>
          </w:p>
        </w:tc>
      </w:tr>
      <w:tr w:rsidR="00121793" w:rsidRPr="00157924" w:rsidTr="00157924">
        <w:tc>
          <w:tcPr>
            <w:tcW w:w="2088" w:type="dxa"/>
          </w:tcPr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 Oct 27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1884 Oct 04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 Jun 04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 Dec 15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 Oct 06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 Nov 28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 Nov 26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1886 Dec 31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1887 Feb 16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Chitwood, Richard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Dyer, George E. (33)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Dyer, William H (37)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Guthrie, E. E. (40)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Hays, Frank M. (36)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Heard, Richard Q. (30)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 xml:space="preserve">Lawson,  </w:t>
            </w:r>
            <w:smartTag w:uri="urn:schemas-microsoft-com:office:smarttags" w:element="place">
              <w:r w:rsidRPr="00157924">
                <w:rPr>
                  <w:rFonts w:ascii="Times New Roman" w:hAnsi="Times New Roman"/>
                </w:rPr>
                <w:t>I.</w:t>
              </w:r>
            </w:smartTag>
            <w:r w:rsidRPr="00157924">
              <w:rPr>
                <w:rFonts w:ascii="Times New Roman" w:hAnsi="Times New Roman"/>
              </w:rPr>
              <w:t xml:space="preserve"> H. (24)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O'Bar, John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Renfroe, George (25)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Sullivent, Levi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Sutton, Samuel E.</w:t>
            </w: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Mary K. Guthrie (17)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Virginia Kurkendall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Laura E. Levitt (19)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Annie Trout (25)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Elizabeth Aggra (33)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Mary A. E. Woods (19)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Nancy A. Ragshold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Susan Pritchard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Lavina Baker (16)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Cordelia Chitwood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Becky A. Chastain</w:t>
            </w:r>
          </w:p>
        </w:tc>
        <w:tc>
          <w:tcPr>
            <w:tcW w:w="1368" w:type="dxa"/>
          </w:tcPr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  <w:p w:rsidR="00121793" w:rsidRPr="00157924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</w:tc>
      </w:tr>
      <w:tr w:rsidR="00121793" w:rsidRPr="00061C5A" w:rsidTr="00157924">
        <w:tc>
          <w:tcPr>
            <w:tcW w:w="9576" w:type="dxa"/>
            <w:gridSpan w:val="4"/>
          </w:tcPr>
          <w:p w:rsidR="00121793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</w:p>
          <w:p w:rsidR="00121793" w:rsidRPr="00061C5A" w:rsidRDefault="00121793" w:rsidP="000876B2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061C5A">
              <w:rPr>
                <w:rFonts w:ascii="Times New Roman" w:hAnsi="Times New Roman"/>
                <w:b/>
              </w:rPr>
              <w:t>BOOK  D</w:t>
            </w:r>
          </w:p>
        </w:tc>
      </w:tr>
      <w:tr w:rsidR="00121793" w:rsidRPr="00157924" w:rsidTr="00157924">
        <w:tc>
          <w:tcPr>
            <w:tcW w:w="2088" w:type="dxa"/>
          </w:tcPr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1894 Dec 21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 Dec 19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1896 Feb 01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1896 Feb 07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 Dec 12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1892 Aug 23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 Sep 26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 Dec 21</w:t>
            </w:r>
          </w:p>
          <w:p w:rsidR="00121793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1892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 Dec 09</w:t>
            </w: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Chastain, Ed (24)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Kennedy</w:t>
            </w:r>
            <w:r>
              <w:rPr>
                <w:rFonts w:ascii="Times New Roman" w:hAnsi="Times New Roman"/>
              </w:rPr>
              <w:t>,</w:t>
            </w:r>
            <w:r w:rsidRPr="00157924">
              <w:rPr>
                <w:rFonts w:ascii="Times New Roman" w:hAnsi="Times New Roman"/>
              </w:rPr>
              <w:t xml:space="preserve"> Charles G.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Meadors, William T.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Morse, Preserved (22)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Morse, David A, (24)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Osbourne, Edward (18)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Rhodes, Ben F. (21)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Rhodes, William F. (32)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Simmons, A. (35)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Sutton, W. A.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Thomas, J. M. (33)</w:t>
            </w:r>
          </w:p>
        </w:tc>
        <w:tc>
          <w:tcPr>
            <w:tcW w:w="3060" w:type="dxa"/>
          </w:tcPr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Mamie Echols (19)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Annie Lawson (20)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Bettie Rogers (21)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Sallie Flanagan (17)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Julia Griffin (19)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A. R. Wakefield (18)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Belle Vaught (18)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Survilla Dyer (26)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Susan Johnson (33)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Mary Hallie M. Walter</w:t>
            </w:r>
          </w:p>
          <w:p w:rsidR="00121793" w:rsidRPr="00157924" w:rsidRDefault="00121793" w:rsidP="000876B2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157924">
              <w:rPr>
                <w:rFonts w:ascii="Times New Roman" w:hAnsi="Times New Roman"/>
              </w:rPr>
              <w:t>Mary S. Weese (31)</w:t>
            </w:r>
          </w:p>
        </w:tc>
        <w:tc>
          <w:tcPr>
            <w:tcW w:w="1368" w:type="dxa"/>
          </w:tcPr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  <w:p w:rsidR="00121793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121793" w:rsidRPr="00157924" w:rsidRDefault="00121793" w:rsidP="000876B2">
            <w:pPr>
              <w:spacing w:before="20" w:after="2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 w:rsidR="00121793" w:rsidRPr="003D0DFD" w:rsidTr="00FB5B2C">
        <w:tblPrEx>
          <w:tblLook w:val="0000"/>
        </w:tblPrEx>
        <w:tc>
          <w:tcPr>
            <w:tcW w:w="9576" w:type="dxa"/>
            <w:gridSpan w:val="4"/>
          </w:tcPr>
          <w:p w:rsidR="00121793" w:rsidRPr="003D0DFD" w:rsidRDefault="00121793" w:rsidP="003D0DF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D0DFD">
              <w:rPr>
                <w:rFonts w:ascii="Times New Roman" w:hAnsi="Times New Roman"/>
                <w:b/>
              </w:rPr>
              <w:t>BOOK  E</w:t>
            </w:r>
          </w:p>
        </w:tc>
      </w:tr>
      <w:tr w:rsidR="00121793" w:rsidRPr="003D0DFD" w:rsidTr="00DA7C93">
        <w:tblPrEx>
          <w:tblLook w:val="0000"/>
        </w:tblPrEx>
        <w:tc>
          <w:tcPr>
            <w:tcW w:w="2088" w:type="dxa"/>
          </w:tcPr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1880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1889 Jun 10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1891 Apr 07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1887 Nov 28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1888 Oct 20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1888 Nov 30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1889 Mar 18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1891 Dec 19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1887 Dec 09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1892 Jan 06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1888 Dec 01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1891 Oct 15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1887 Jan 26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1886 Oct 06</w:t>
            </w:r>
          </w:p>
        </w:tc>
        <w:tc>
          <w:tcPr>
            <w:tcW w:w="3060" w:type="dxa"/>
          </w:tcPr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Carter, Thomas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Chitwood, Fletcher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Chitwood, Daniel (28)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Davidson, J. F.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Dyer, J.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Dyer, Cyrus M.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Dyer, C. E. (31)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Henson, James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Henson, G. W. (29)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Humphries, Gabriel (28)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Lester, Robert L. (25)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Lipscombe, William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Minyard, Jacob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Morse, William E.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Morse, Charley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Peevy, Roan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Sullivent, James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Wells, Jacob P. (45)</w:t>
            </w:r>
          </w:p>
        </w:tc>
        <w:tc>
          <w:tcPr>
            <w:tcW w:w="3060" w:type="dxa"/>
          </w:tcPr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Violet C. Boyston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Alice Webb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Sarah J. Morse (18)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Mary E. Crenshaw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Kate Kurkendall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Violet Rush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Sybilla Reed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Hattie Bennett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Pennie Mosley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3D0DFD">
                  <w:rPr>
                    <w:rFonts w:ascii="Times New Roman" w:hAnsi="Times New Roman"/>
                  </w:rPr>
                  <w:t>Nancy</w:t>
                </w:r>
              </w:smartTag>
            </w:smartTag>
            <w:r w:rsidRPr="003D0DFD">
              <w:rPr>
                <w:rFonts w:ascii="Times New Roman" w:hAnsi="Times New Roman"/>
              </w:rPr>
              <w:t xml:space="preserve"> Moppin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Annie Heard (23)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Nannie Couch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Lula Morse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Annie M. Chitwood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Jane Chitwood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Susan Simmons (18)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Jane Brook (18)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Sallie C. Dover (38)</w:t>
            </w:r>
          </w:p>
        </w:tc>
        <w:tc>
          <w:tcPr>
            <w:tcW w:w="1368" w:type="dxa"/>
          </w:tcPr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56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21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122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355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358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378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102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142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414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462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425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184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221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29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306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394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24</w:t>
            </w:r>
          </w:p>
        </w:tc>
      </w:tr>
      <w:tr w:rsidR="00121793" w:rsidRPr="003D0DFD" w:rsidTr="00306BE8">
        <w:tblPrEx>
          <w:tblLook w:val="0000"/>
        </w:tblPrEx>
        <w:tc>
          <w:tcPr>
            <w:tcW w:w="9576" w:type="dxa"/>
            <w:gridSpan w:val="4"/>
          </w:tcPr>
          <w:p w:rsidR="00121793" w:rsidRPr="003D0DFD" w:rsidRDefault="00121793" w:rsidP="003D0DFD">
            <w:pPr>
              <w:spacing w:before="20" w:after="20"/>
              <w:jc w:val="center"/>
              <w:rPr>
                <w:rFonts w:ascii="Times New Roman" w:hAnsi="Times New Roman"/>
                <w:b/>
              </w:rPr>
            </w:pPr>
            <w:r w:rsidRPr="003D0DFD">
              <w:rPr>
                <w:rFonts w:ascii="Times New Roman" w:hAnsi="Times New Roman"/>
                <w:b/>
              </w:rPr>
              <w:t>BOOK  F</w:t>
            </w:r>
          </w:p>
        </w:tc>
      </w:tr>
      <w:tr w:rsidR="00121793" w:rsidRPr="003D0DFD" w:rsidTr="00DA7C93">
        <w:tblPrEx>
          <w:tblLook w:val="0000"/>
        </w:tblPrEx>
        <w:tc>
          <w:tcPr>
            <w:tcW w:w="2088" w:type="dxa"/>
          </w:tcPr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1897 Dec 31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1897 Apr 20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ab/>
            </w:r>
            <w:r w:rsidRPr="003D0DFD">
              <w:rPr>
                <w:rFonts w:ascii="Times New Roman" w:hAnsi="Times New Roman"/>
              </w:rPr>
              <w:tab/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1886 Dec 12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1896 Dec 21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1897 Jul 28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Sep 08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Nov 23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1897 Feb 17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Feb 13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1898 Apr 26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1898 Jul 01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1898 May 25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Sep 08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1898 Dec 22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1897 Aug 17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ab/>
            </w:r>
            <w:r w:rsidRPr="003D0DFD">
              <w:rPr>
                <w:rFonts w:ascii="Times New Roman" w:hAnsi="Times New Roman"/>
              </w:rPr>
              <w:tab/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1899 Oct 10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1899 Dec 29</w:t>
            </w:r>
            <w:r w:rsidRPr="003D0DFD">
              <w:rPr>
                <w:rFonts w:ascii="Times New Roman" w:hAnsi="Times New Roman"/>
              </w:rPr>
              <w:tab/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Nov 21</w:t>
            </w:r>
            <w:r w:rsidRPr="003D0DFD">
              <w:rPr>
                <w:rFonts w:ascii="Times New Roman" w:hAnsi="Times New Roman"/>
              </w:rPr>
              <w:tab/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1897 Feb 27</w:t>
            </w:r>
            <w:r w:rsidRPr="003D0DFD">
              <w:rPr>
                <w:rFonts w:ascii="Times New Roman" w:hAnsi="Times New Roman"/>
              </w:rPr>
              <w:tab/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Aug 18</w:t>
            </w:r>
            <w:r w:rsidRPr="003D0DFD">
              <w:rPr>
                <w:rFonts w:ascii="Times New Roman" w:hAnsi="Times New Roman"/>
              </w:rPr>
              <w:tab/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Oct 29</w:t>
            </w:r>
            <w:r w:rsidRPr="003D0DFD">
              <w:rPr>
                <w:rFonts w:ascii="Times New Roman" w:hAnsi="Times New Roman"/>
              </w:rPr>
              <w:tab/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Sep 01</w:t>
            </w:r>
          </w:p>
          <w:p w:rsidR="00121793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1899 Jul 07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Dec 14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Nov 23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1899 May 06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1899 Nov 03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1900 Dec 01</w:t>
            </w:r>
          </w:p>
        </w:tc>
        <w:tc>
          <w:tcPr>
            <w:tcW w:w="3060" w:type="dxa"/>
          </w:tcPr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Ayres, Joseph H. (32)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Burkhead, W. (27)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(Sallisaw Cherokee Nation)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Chastain, John (26) .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Chastain, James C. (24)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 xml:space="preserve">Chastain, Jim S. (63) 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Chitwood, R. W.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Cottrell, Peter (24)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Davidson, Seth (24) ,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Dugan, W. B. (33) Mulberry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Dyer, Benjamin (66)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Dyer, Horatio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Faust, Julius W. (23)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Dyer, Elisha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Hill, Ben F.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Hurd, Anderson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James, Thomas J.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Meadors, George M. (28)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Morse, S. C. (29)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Morse, Preserved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Moss, Charles H. (23)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Renfroe, Wm. M. (41)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Renfroe, George W.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Rhodes, Terrell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Selby, James R. (25)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Smith, John (34)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Tomlinson, Sebron (23)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Weaver, George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Wells, J. L.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Yates, W. R. (21)</w:t>
            </w:r>
          </w:p>
        </w:tc>
        <w:tc>
          <w:tcPr>
            <w:tcW w:w="3060" w:type="dxa"/>
          </w:tcPr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Gussie Thurston (24)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Lou Earl Selby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Egna Dawson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Mabel Henderson (18)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 xml:space="preserve">Sophie Sparks (17) 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Sophronie Rhodes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 xml:space="preserve">Ossie McCabe (17) 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Sallie B. Wagner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Mary Bledsoe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Mrs. Charlotte M. (53)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Emma Westbrook (23)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Zora Flowers (26)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smartTag w:uri="urn:schemas-microsoft-com:office:smarttags" w:element="place">
              <w:r w:rsidRPr="003D0DFD">
                <w:rPr>
                  <w:rFonts w:ascii="Times New Roman" w:hAnsi="Times New Roman"/>
                </w:rPr>
                <w:t>Lena</w:t>
              </w:r>
            </w:smartTag>
            <w:r w:rsidRPr="003D0DFD">
              <w:rPr>
                <w:rFonts w:ascii="Times New Roman" w:hAnsi="Times New Roman"/>
              </w:rPr>
              <w:t xml:space="preserve"> Moss (19)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Laura Formby(20)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Sally Sleeper (18)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Susan Locke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Alice Beard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Sallie McCabe (19)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Maggie Cottrell (22)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Mattie Wells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Amanda Vaught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Beulah Brunk (15)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Rush Wagner (16)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Lou Humphries (20)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Josie Meadors (24)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Agnes Reavis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Maggie Porter (21)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 w:rsidRPr="003D0DFD">
                  <w:rPr>
                    <w:rFonts w:ascii="Times New Roman" w:hAnsi="Times New Roman"/>
                  </w:rPr>
                  <w:t>Florence</w:t>
                </w:r>
              </w:smartTag>
            </w:smartTag>
            <w:r w:rsidRPr="003D0DFD">
              <w:rPr>
                <w:rFonts w:ascii="Times New Roman" w:hAnsi="Times New Roman"/>
              </w:rPr>
              <w:t xml:space="preserve"> Selby (24)</w:t>
            </w:r>
          </w:p>
          <w:p w:rsidR="00121793" w:rsidRPr="003D0DFD" w:rsidRDefault="00121793" w:rsidP="003D0DFD">
            <w:pPr>
              <w:spacing w:before="20" w:after="20"/>
              <w:jc w:val="both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Martha Coates (19)</w:t>
            </w:r>
          </w:p>
        </w:tc>
        <w:tc>
          <w:tcPr>
            <w:tcW w:w="1368" w:type="dxa"/>
          </w:tcPr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158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77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29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29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428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448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52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375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201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216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206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422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273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107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9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330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359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447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57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423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441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420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316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465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448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298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337</w:t>
            </w:r>
          </w:p>
          <w:p w:rsidR="00121793" w:rsidRPr="003D0DFD" w:rsidRDefault="00121793" w:rsidP="003D0DFD">
            <w:pPr>
              <w:spacing w:before="20" w:after="20"/>
              <w:jc w:val="right"/>
              <w:rPr>
                <w:rFonts w:ascii="Times New Roman" w:hAnsi="Times New Roman"/>
              </w:rPr>
            </w:pPr>
            <w:r w:rsidRPr="003D0DFD">
              <w:rPr>
                <w:rFonts w:ascii="Times New Roman" w:hAnsi="Times New Roman"/>
              </w:rPr>
              <w:t>453</w:t>
            </w:r>
          </w:p>
        </w:tc>
      </w:tr>
    </w:tbl>
    <w:p w:rsidR="00121793" w:rsidRPr="00051A2D" w:rsidRDefault="00121793" w:rsidP="00051A2D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121793" w:rsidRPr="00E32B63" w:rsidRDefault="00121793" w:rsidP="0070277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32B63">
        <w:rPr>
          <w:rFonts w:ascii="Times New Roman" w:hAnsi="Times New Roman"/>
          <w:b/>
          <w:i/>
          <w:sz w:val="24"/>
          <w:szCs w:val="24"/>
        </w:rPr>
        <w:t xml:space="preserve">Filename: LookingBackAtDyer 1838-1976 Book 01, 063-065 ~ </w:t>
      </w:r>
      <w:smartTag w:uri="urn:schemas-microsoft-com:office:smarttags" w:element="address">
        <w:smartTag w:uri="urn:schemas-microsoft-com:office:smarttags" w:element="Street">
          <w:r w:rsidRPr="00E32B63">
            <w:rPr>
              <w:rFonts w:ascii="Times New Roman" w:hAnsi="Times New Roman"/>
              <w:b/>
              <w:i/>
              <w:sz w:val="24"/>
              <w:szCs w:val="24"/>
            </w:rPr>
            <w:t>Crawford County Court</w:t>
          </w:r>
        </w:smartTag>
      </w:smartTag>
      <w:r w:rsidRPr="00E32B63">
        <w:rPr>
          <w:rFonts w:ascii="Times New Roman" w:hAnsi="Times New Roman"/>
          <w:b/>
          <w:i/>
          <w:sz w:val="24"/>
          <w:szCs w:val="24"/>
        </w:rPr>
        <w:t xml:space="preserve"> House</w:t>
      </w:r>
    </w:p>
    <w:sectPr w:rsidR="00121793" w:rsidRPr="00E32B63" w:rsidSect="000536C3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93" w:rsidRDefault="00121793">
      <w:r>
        <w:separator/>
      </w:r>
    </w:p>
  </w:endnote>
  <w:endnote w:type="continuationSeparator" w:id="0">
    <w:p w:rsidR="00121793" w:rsidRDefault="00121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93" w:rsidRDefault="00121793" w:rsidP="00086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1793" w:rsidRDefault="0012179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93" w:rsidRDefault="00121793" w:rsidP="00086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65</w:t>
    </w:r>
    <w:r>
      <w:rPr>
        <w:rStyle w:val="PageNumber"/>
      </w:rPr>
      <w:fldChar w:fldCharType="end"/>
    </w:r>
  </w:p>
  <w:p w:rsidR="00121793" w:rsidRDefault="001217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93" w:rsidRDefault="00121793">
      <w:r>
        <w:separator/>
      </w:r>
    </w:p>
  </w:footnote>
  <w:footnote w:type="continuationSeparator" w:id="0">
    <w:p w:rsidR="00121793" w:rsidRDefault="001217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512"/>
    <w:rsid w:val="00051A2D"/>
    <w:rsid w:val="000536C3"/>
    <w:rsid w:val="00061C5A"/>
    <w:rsid w:val="00086277"/>
    <w:rsid w:val="000876B2"/>
    <w:rsid w:val="000B1240"/>
    <w:rsid w:val="00121793"/>
    <w:rsid w:val="00157924"/>
    <w:rsid w:val="001B6B91"/>
    <w:rsid w:val="001D26FB"/>
    <w:rsid w:val="001D634A"/>
    <w:rsid w:val="00241253"/>
    <w:rsid w:val="00306BE8"/>
    <w:rsid w:val="0037111C"/>
    <w:rsid w:val="00391AC5"/>
    <w:rsid w:val="003D0DFD"/>
    <w:rsid w:val="004A3B3D"/>
    <w:rsid w:val="005F59BE"/>
    <w:rsid w:val="00665307"/>
    <w:rsid w:val="00702775"/>
    <w:rsid w:val="0077024C"/>
    <w:rsid w:val="007934E2"/>
    <w:rsid w:val="007B66AE"/>
    <w:rsid w:val="007C1B27"/>
    <w:rsid w:val="009F42BA"/>
    <w:rsid w:val="00B27328"/>
    <w:rsid w:val="00C73DE8"/>
    <w:rsid w:val="00D30EA5"/>
    <w:rsid w:val="00D95F9B"/>
    <w:rsid w:val="00D97512"/>
    <w:rsid w:val="00DA7C93"/>
    <w:rsid w:val="00DE6A00"/>
    <w:rsid w:val="00E32B63"/>
    <w:rsid w:val="00FB5B2C"/>
    <w:rsid w:val="00FE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9BE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536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536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780</Words>
  <Characters>4450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</dc:title>
  <dc:subject/>
  <dc:creator/>
  <cp:keywords/>
  <dc:description/>
  <cp:lastModifiedBy>Thomas</cp:lastModifiedBy>
  <cp:revision>4</cp:revision>
  <dcterms:created xsi:type="dcterms:W3CDTF">2015-04-02T17:15:00Z</dcterms:created>
  <dcterms:modified xsi:type="dcterms:W3CDTF">2015-04-13T13:53:00Z</dcterms:modified>
</cp:coreProperties>
</file>